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B" w:rsidRPr="009C48EB" w:rsidRDefault="009F1C75" w:rsidP="009C48EB">
      <w:pPr>
        <w:pStyle w:val="Nadpis2"/>
        <w:pBdr>
          <w:right w:val="single" w:sz="12" w:space="29" w:color="auto"/>
        </w:pBdr>
        <w:spacing w:before="120"/>
        <w:ind w:left="0"/>
        <w:rPr>
          <w:rFonts w:ascii="Tahoma" w:hAnsi="Tahoma" w:cs="Tahoma"/>
          <w:sz w:val="24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469265</wp:posOffset>
            </wp:positionV>
            <wp:extent cx="61341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533" y="21430"/>
                <wp:lineTo x="21533" y="0"/>
                <wp:lineTo x="0" y="0"/>
              </wp:wrapPolygon>
            </wp:wrapTight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6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8EB" w:rsidRPr="009C48EB">
        <w:rPr>
          <w:rFonts w:ascii="Tahoma" w:hAnsi="Tahoma" w:cs="Tahoma"/>
          <w:sz w:val="24"/>
        </w:rPr>
        <w:t xml:space="preserve">Pohár mládeže (družstev) - </w:t>
      </w:r>
      <w:r w:rsidR="008E66A8">
        <w:rPr>
          <w:rFonts w:ascii="Tahoma" w:hAnsi="Tahoma" w:cs="Tahoma"/>
          <w:sz w:val="24"/>
        </w:rPr>
        <w:t>1</w:t>
      </w:r>
      <w:r w:rsidR="009C48EB" w:rsidRPr="009C48EB">
        <w:rPr>
          <w:rFonts w:ascii="Tahoma" w:hAnsi="Tahoma" w:cs="Tahoma"/>
          <w:sz w:val="24"/>
        </w:rPr>
        <w:t>. kolo</w:t>
      </w:r>
    </w:p>
    <w:p w:rsidR="0035491F" w:rsidRDefault="0035491F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9F1C75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29845</wp:posOffset>
            </wp:positionV>
            <wp:extent cx="6146165" cy="1209675"/>
            <wp:effectExtent l="0" t="0" r="6985" b="9525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AF0CA4" w:rsidRDefault="00AF0CA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9F1C75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269240</wp:posOffset>
            </wp:positionV>
            <wp:extent cx="6134100" cy="120967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6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9F1C75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179070</wp:posOffset>
            </wp:positionV>
            <wp:extent cx="6134100" cy="1209675"/>
            <wp:effectExtent l="0" t="0" r="0" b="9525"/>
            <wp:wrapNone/>
            <wp:docPr id="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9F1C75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78740</wp:posOffset>
            </wp:positionV>
            <wp:extent cx="6111875" cy="1200150"/>
            <wp:effectExtent l="0" t="0" r="3175" b="0"/>
            <wp:wrapNone/>
            <wp:docPr id="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9F1C75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-2540</wp:posOffset>
            </wp:positionV>
            <wp:extent cx="6130925" cy="1209675"/>
            <wp:effectExtent l="0" t="0" r="3175" b="9525"/>
            <wp:wrapNone/>
            <wp:docPr id="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381E84" w:rsidRDefault="00381E84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</w:p>
    <w:p w:rsidR="009C48EB" w:rsidRDefault="009C48EB" w:rsidP="00065398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spacing w:before="120"/>
        <w:rPr>
          <w:rFonts w:ascii="Tahoma" w:hAnsi="Tahoma" w:cs="Tahoma"/>
          <w:szCs w:val="22"/>
        </w:rPr>
      </w:pPr>
      <w:r w:rsidRPr="00C724F1">
        <w:rPr>
          <w:rFonts w:ascii="Tahoma" w:hAnsi="Tahoma" w:cs="Tahoma"/>
          <w:szCs w:val="22"/>
        </w:rPr>
        <w:t>Kuželna:</w:t>
      </w:r>
      <w:r w:rsidR="00C724F1">
        <w:rPr>
          <w:rFonts w:ascii="Tahoma" w:hAnsi="Tahoma" w:cs="Tahoma"/>
          <w:szCs w:val="22"/>
        </w:rPr>
        <w:tab/>
      </w:r>
      <w:r w:rsidR="008E66A8">
        <w:rPr>
          <w:rFonts w:ascii="Tahoma" w:hAnsi="Tahoma" w:cs="Tahoma"/>
          <w:szCs w:val="22"/>
        </w:rPr>
        <w:t>K</w:t>
      </w:r>
      <w:r w:rsidR="00173D11">
        <w:rPr>
          <w:rFonts w:ascii="Tahoma" w:hAnsi="Tahoma" w:cs="Tahoma"/>
          <w:szCs w:val="22"/>
        </w:rPr>
        <w:t>ostelec n. Č.l.</w:t>
      </w:r>
      <w:r w:rsidR="008E66A8">
        <w:rPr>
          <w:rFonts w:ascii="Tahoma" w:hAnsi="Tahoma" w:cs="Tahoma"/>
          <w:szCs w:val="22"/>
        </w:rPr>
        <w:tab/>
      </w:r>
      <w:r w:rsidR="003863A9" w:rsidRPr="00C724F1">
        <w:rPr>
          <w:rFonts w:ascii="Tahoma" w:hAnsi="Tahoma" w:cs="Tahoma"/>
          <w:szCs w:val="22"/>
        </w:rPr>
        <w:tab/>
      </w:r>
      <w:r w:rsidR="00173D11">
        <w:rPr>
          <w:rFonts w:ascii="Tahoma" w:hAnsi="Tahoma" w:cs="Tahoma"/>
          <w:szCs w:val="22"/>
        </w:rPr>
        <w:t>Rozhodčí: David Novák</w:t>
      </w:r>
    </w:p>
    <w:p w:rsidR="008E66A8" w:rsidRPr="00C724F1" w:rsidRDefault="008E66A8" w:rsidP="00C724F1">
      <w:pPr>
        <w:pStyle w:val="Pehled"/>
        <w:keepNext w:val="0"/>
        <w:widowControl w:val="0"/>
        <w:tabs>
          <w:tab w:val="clear" w:pos="3119"/>
          <w:tab w:val="clear" w:pos="6804"/>
          <w:tab w:val="left" w:pos="1134"/>
          <w:tab w:val="center" w:pos="4820"/>
        </w:tabs>
        <w:rPr>
          <w:rFonts w:ascii="Tahoma" w:hAnsi="Tahoma" w:cs="Tahoma"/>
          <w:szCs w:val="22"/>
        </w:rPr>
      </w:pPr>
    </w:p>
    <w:p w:rsidR="00381E84" w:rsidRDefault="009F1C75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  <w:r>
        <w:rPr>
          <w:rFonts w:ascii="Tahoma" w:hAnsi="Tahoma" w:cs="Tahoma"/>
          <w:b/>
          <w:noProof/>
          <w:sz w:val="28"/>
          <w:u w:val="single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-92710</wp:posOffset>
            </wp:positionH>
            <wp:positionV relativeFrom="paragraph">
              <wp:posOffset>107315</wp:posOffset>
            </wp:positionV>
            <wp:extent cx="6264275" cy="1209675"/>
            <wp:effectExtent l="0" t="0" r="3175" b="9525"/>
            <wp:wrapNone/>
            <wp:docPr id="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9F1C75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  <w:r>
        <w:rPr>
          <w:rFonts w:ascii="Tahoma" w:hAnsi="Tahoma" w:cs="Tahoma"/>
          <w:b/>
          <w:noProof/>
          <w:sz w:val="28"/>
          <w:u w:val="single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129540</wp:posOffset>
            </wp:positionV>
            <wp:extent cx="6264275" cy="1238250"/>
            <wp:effectExtent l="0" t="0" r="3175" b="0"/>
            <wp:wrapNone/>
            <wp:docPr id="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9F1C75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  <w:r>
        <w:rPr>
          <w:rFonts w:ascii="Tahoma" w:hAnsi="Tahoma" w:cs="Tahoma"/>
          <w:b/>
          <w:noProof/>
          <w:sz w:val="28"/>
          <w:u w:val="single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-83185</wp:posOffset>
            </wp:positionH>
            <wp:positionV relativeFrom="paragraph">
              <wp:posOffset>180340</wp:posOffset>
            </wp:positionV>
            <wp:extent cx="6264275" cy="1181100"/>
            <wp:effectExtent l="0" t="0" r="3175" b="0"/>
            <wp:wrapNone/>
            <wp:docPr id="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381E84" w:rsidRDefault="00381E84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</w:p>
    <w:p w:rsidR="009139D6" w:rsidRDefault="009139D6" w:rsidP="005A5CD7">
      <w:pPr>
        <w:pStyle w:val="Nhozy"/>
        <w:tabs>
          <w:tab w:val="left" w:pos="1134"/>
          <w:tab w:val="right" w:pos="4678"/>
          <w:tab w:val="right" w:pos="5529"/>
          <w:tab w:val="right" w:pos="6237"/>
          <w:tab w:val="right" w:pos="6804"/>
        </w:tabs>
        <w:spacing w:after="60"/>
        <w:jc w:val="center"/>
        <w:rPr>
          <w:rFonts w:ascii="Tahoma" w:hAnsi="Tahoma" w:cs="Tahoma"/>
          <w:b/>
          <w:sz w:val="28"/>
          <w:u w:val="single"/>
          <w:lang w:eastAsia="ar-SA"/>
        </w:rPr>
      </w:pPr>
      <w:r w:rsidRPr="002F45D9">
        <w:rPr>
          <w:rFonts w:ascii="Tahoma" w:hAnsi="Tahoma" w:cs="Tahoma"/>
          <w:b/>
          <w:sz w:val="28"/>
          <w:u w:val="single"/>
          <w:lang w:eastAsia="ar-SA"/>
        </w:rPr>
        <w:t>Tabulka</w:t>
      </w:r>
      <w:r w:rsidR="004D5D91" w:rsidRPr="002F45D9">
        <w:rPr>
          <w:rFonts w:ascii="Tahoma" w:hAnsi="Tahoma" w:cs="Tahoma"/>
          <w:b/>
          <w:sz w:val="28"/>
          <w:u w:val="single"/>
          <w:lang w:eastAsia="ar-SA"/>
        </w:rPr>
        <w:t xml:space="preserve"> po </w:t>
      </w:r>
      <w:r w:rsidR="00065398">
        <w:rPr>
          <w:rFonts w:ascii="Tahoma" w:hAnsi="Tahoma" w:cs="Tahoma"/>
          <w:b/>
          <w:sz w:val="28"/>
          <w:u w:val="single"/>
          <w:lang w:eastAsia="ar-SA"/>
        </w:rPr>
        <w:t>1</w:t>
      </w:r>
      <w:r w:rsidR="004D5D91" w:rsidRPr="002F45D9">
        <w:rPr>
          <w:rFonts w:ascii="Tahoma" w:hAnsi="Tahoma" w:cs="Tahoma"/>
          <w:b/>
          <w:sz w:val="28"/>
          <w:u w:val="single"/>
          <w:lang w:eastAsia="ar-SA"/>
        </w:rPr>
        <w:t xml:space="preserve">. </w:t>
      </w:r>
      <w:r w:rsidR="00173D11">
        <w:rPr>
          <w:rFonts w:ascii="Tahoma" w:hAnsi="Tahoma" w:cs="Tahoma"/>
          <w:b/>
          <w:sz w:val="28"/>
          <w:u w:val="single"/>
          <w:lang w:eastAsia="ar-SA"/>
        </w:rPr>
        <w:t>k</w:t>
      </w:r>
      <w:r w:rsidR="004D5D91" w:rsidRPr="002F45D9">
        <w:rPr>
          <w:rFonts w:ascii="Tahoma" w:hAnsi="Tahoma" w:cs="Tahoma"/>
          <w:b/>
          <w:sz w:val="28"/>
          <w:u w:val="single"/>
          <w:lang w:eastAsia="ar-SA"/>
        </w:rPr>
        <w:t>ole</w:t>
      </w:r>
    </w:p>
    <w:tbl>
      <w:tblPr>
        <w:tblW w:w="8040" w:type="dxa"/>
        <w:tblInd w:w="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140"/>
        <w:gridCol w:w="1720"/>
        <w:gridCol w:w="1440"/>
        <w:gridCol w:w="1040"/>
      </w:tblGrid>
      <w:tr w:rsidR="00173D11" w:rsidRPr="00173D11" w:rsidTr="00173D11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73D11">
              <w:rPr>
                <w:rFonts w:ascii="Tahoma" w:hAnsi="Tahoma" w:cs="Tahoma"/>
                <w:b/>
                <w:bCs/>
                <w:color w:val="000000"/>
                <w:szCs w:val="22"/>
              </w:rPr>
              <w:t>Družstvo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73D11">
              <w:rPr>
                <w:rFonts w:ascii="Tahoma" w:hAnsi="Tahoma" w:cs="Tahoma"/>
                <w:b/>
                <w:bCs/>
                <w:color w:val="000000"/>
                <w:szCs w:val="22"/>
              </w:rPr>
              <w:t>Průměr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73D11">
              <w:rPr>
                <w:rFonts w:ascii="Tahoma" w:hAnsi="Tahoma" w:cs="Tahoma"/>
                <w:b/>
                <w:bCs/>
                <w:color w:val="000000"/>
                <w:szCs w:val="22"/>
              </w:rPr>
              <w:t>Zápasy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73D11">
              <w:rPr>
                <w:rFonts w:ascii="Tahoma" w:hAnsi="Tahoma" w:cs="Tahoma"/>
                <w:b/>
                <w:bCs/>
                <w:color w:val="000000"/>
                <w:szCs w:val="22"/>
              </w:rPr>
              <w:t>Body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TJ Sokol Kolín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1207,0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9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11">
              <w:rPr>
                <w:rFonts w:ascii="Tahoma" w:hAnsi="Tahoma" w:cs="Tahoma"/>
                <w:b/>
                <w:bCs/>
                <w:sz w:val="24"/>
                <w:szCs w:val="24"/>
              </w:rPr>
              <w:t>TJ Sokol Kostelec nČl 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11">
              <w:rPr>
                <w:rFonts w:ascii="Tahoma" w:hAnsi="Tahoma" w:cs="Tahoma"/>
                <w:b/>
                <w:bCs/>
                <w:sz w:val="24"/>
                <w:szCs w:val="24"/>
              </w:rPr>
              <w:t>1139,0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11">
              <w:rPr>
                <w:rFonts w:ascii="Tahoma" w:hAnsi="Tahoma" w:cs="Tahoma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3D11">
              <w:rPr>
                <w:rFonts w:ascii="Tahoma" w:hAnsi="Tahoma" w:cs="Tahoma"/>
                <w:b/>
                <w:bCs/>
                <w:sz w:val="24"/>
                <w:szCs w:val="24"/>
              </w:rPr>
              <w:t>8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TJ Sokol Kolín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1126,0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B53F7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B53F71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7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TJ Sparta Kutná Hora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1120,0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TJ Sokol Kostelec nČl 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1046,0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KK Kosmonosy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1039,0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 xml:space="preserve">TJ Sokol Benešov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946,0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TJ Sokol Kostelec nČl 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897,0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73D11" w:rsidRPr="00173D11" w:rsidTr="00173D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D11">
              <w:rPr>
                <w:rFonts w:ascii="Tahoma" w:hAnsi="Tahoma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 xml:space="preserve">TJ Neratovice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876,0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1/8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D11" w:rsidRPr="00173D11" w:rsidRDefault="00173D11" w:rsidP="00173D11">
            <w:pPr>
              <w:spacing w:before="0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73D1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</w:tbl>
    <w:p w:rsidR="009139D6" w:rsidRPr="002F45D9" w:rsidRDefault="004D5D91" w:rsidP="00E02E4F">
      <w:pPr>
        <w:pStyle w:val="Nadpis2"/>
        <w:pBdr>
          <w:top w:val="single" w:sz="8" w:space="0" w:color="000000"/>
          <w:left w:val="single" w:sz="8" w:space="31" w:color="000000"/>
          <w:bottom w:val="single" w:sz="8" w:space="0" w:color="000000"/>
          <w:right w:val="single" w:sz="8" w:space="0" w:color="000000"/>
        </w:pBdr>
        <w:spacing w:before="240"/>
        <w:ind w:right="0"/>
        <w:rPr>
          <w:rFonts w:ascii="Tahoma" w:hAnsi="Tahoma" w:cs="Tahoma"/>
          <w:sz w:val="24"/>
          <w:szCs w:val="24"/>
        </w:rPr>
      </w:pPr>
      <w:r w:rsidRPr="002F45D9">
        <w:rPr>
          <w:rFonts w:ascii="Tahoma" w:hAnsi="Tahoma" w:cs="Tahoma"/>
          <w:sz w:val="32"/>
          <w:szCs w:val="24"/>
        </w:rPr>
        <w:t>Středočeský pohár mládeže</w:t>
      </w:r>
      <w:r w:rsidR="004E4C7D">
        <w:rPr>
          <w:rFonts w:ascii="Tahoma" w:hAnsi="Tahoma" w:cs="Tahoma"/>
          <w:sz w:val="32"/>
          <w:szCs w:val="24"/>
        </w:rPr>
        <w:t xml:space="preserve"> - </w:t>
      </w:r>
      <w:r w:rsidRPr="002F45D9">
        <w:rPr>
          <w:rFonts w:ascii="Tahoma" w:hAnsi="Tahoma" w:cs="Tahoma"/>
          <w:sz w:val="32"/>
          <w:szCs w:val="24"/>
        </w:rPr>
        <w:t>jednotlivc</w:t>
      </w:r>
      <w:r w:rsidR="004E4C7D">
        <w:rPr>
          <w:rFonts w:ascii="Tahoma" w:hAnsi="Tahoma" w:cs="Tahoma"/>
          <w:sz w:val="32"/>
          <w:szCs w:val="24"/>
        </w:rPr>
        <w:t>i</w:t>
      </w:r>
    </w:p>
    <w:p w:rsidR="009139D6" w:rsidRDefault="00840339" w:rsidP="00C26601">
      <w:pPr>
        <w:pStyle w:val="Nhozy"/>
        <w:keepNext w:val="0"/>
        <w:numPr>
          <w:ilvl w:val="0"/>
          <w:numId w:val="15"/>
        </w:numPr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  <w:r w:rsidRPr="002F45D9">
        <w:rPr>
          <w:rFonts w:ascii="Tahoma" w:hAnsi="Tahoma" w:cs="Tahoma"/>
          <w:b/>
          <w:bCs/>
          <w:sz w:val="28"/>
          <w:szCs w:val="32"/>
          <w:u w:val="single"/>
        </w:rPr>
        <w:t xml:space="preserve">turnaj </w:t>
      </w:r>
      <w:r w:rsidR="009139D6" w:rsidRPr="002F45D9">
        <w:rPr>
          <w:rFonts w:ascii="Tahoma" w:hAnsi="Tahoma" w:cs="Tahoma"/>
          <w:b/>
          <w:bCs/>
          <w:sz w:val="28"/>
          <w:szCs w:val="32"/>
          <w:u w:val="single"/>
        </w:rPr>
        <w:t>výsledky jednotlivců</w:t>
      </w:r>
      <w:r w:rsidR="00C81054" w:rsidRPr="002F45D9">
        <w:rPr>
          <w:rFonts w:ascii="Tahoma" w:hAnsi="Tahoma" w:cs="Tahoma"/>
          <w:b/>
          <w:bCs/>
          <w:sz w:val="28"/>
          <w:szCs w:val="32"/>
          <w:u w:val="single"/>
        </w:rPr>
        <w:t xml:space="preserve"> – 100HS</w:t>
      </w: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223"/>
        <w:gridCol w:w="2516"/>
        <w:gridCol w:w="816"/>
        <w:gridCol w:w="1096"/>
        <w:gridCol w:w="836"/>
        <w:gridCol w:w="996"/>
        <w:gridCol w:w="816"/>
      </w:tblGrid>
      <w:tr w:rsidR="00517F14" w:rsidRPr="00517F14" w:rsidTr="00517F14">
        <w:trPr>
          <w:trHeight w:val="54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Plné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Dorážka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1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HETCL  LADISLAV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TJ SOKOL KOLÍN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291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142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433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color w:val="FF0000"/>
                <w:szCs w:val="22"/>
                <w:highlight w:val="yellow"/>
              </w:rPr>
              <w:t>27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TICHÝ JIŘÍ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296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125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421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26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BULÍČEK VOJTĚCH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SPARTA KUTNÁ HORA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293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122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415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25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4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M</w:t>
            </w:r>
            <w:r w:rsidR="009606E9">
              <w:rPr>
                <w:rFonts w:ascii="Calibri" w:hAnsi="Calibri"/>
                <w:b/>
                <w:bCs/>
                <w:szCs w:val="22"/>
              </w:rPr>
              <w:t>A</w:t>
            </w:r>
            <w:r w:rsidRPr="00517F14">
              <w:rPr>
                <w:rFonts w:ascii="Calibri" w:hAnsi="Calibri"/>
                <w:b/>
                <w:bCs/>
                <w:szCs w:val="22"/>
              </w:rPr>
              <w:t>TĚJČEK PATRIK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273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406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24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5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TICHÁ LADA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295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110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405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B53F71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23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DRÁBEK MIROSLAV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TJ BENEŠOV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268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121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389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22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lastRenderedPageBreak/>
              <w:t>7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 xml:space="preserve">BENEŠOVÁ NIKOL 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267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117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384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21</w:t>
            </w: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517F1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517F14" w:rsidRPr="00517F14" w:rsidRDefault="00517F14" w:rsidP="00517F1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81E84">
            <w:pPr>
              <w:spacing w:before="0"/>
              <w:ind w:firstLine="0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 xml:space="preserve">       8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VACHTA JAKUB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TJ SOKOL KOLÍN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262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119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381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20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KOSINA VÍT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SPARTA KUTNÁ HORA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263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377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19</w:t>
            </w:r>
          </w:p>
        </w:tc>
      </w:tr>
      <w:tr w:rsidR="00381E84" w:rsidRPr="00517F14" w:rsidTr="003735B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10</w:t>
            </w: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ŠATAVA MARTIN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277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96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373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3735B4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17F14">
              <w:rPr>
                <w:rFonts w:ascii="Calibri" w:hAnsi="Calibri"/>
                <w:b/>
                <w:bCs/>
                <w:szCs w:val="22"/>
              </w:rPr>
              <w:t>18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MOLNÁROVÁ ADÉLA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257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96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353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13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ŠUBOTNIK DANIEL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241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104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345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12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SUS DANIEL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243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340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11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18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KRUPKOVÁ NATÁLIE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TJ SOKOL KOLÍN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252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88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340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B53F71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  <w:highlight w:val="yellow"/>
              </w:rPr>
            </w:pPr>
            <w:r w:rsidRPr="00B53F71">
              <w:rPr>
                <w:rFonts w:ascii="Calibri" w:hAnsi="Calibri"/>
                <w:szCs w:val="22"/>
                <w:highlight w:val="yellow"/>
              </w:rPr>
              <w:t>10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JANDA ADAM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SPARTA KUTNÁ HORA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89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9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HORKOVÁ DENISA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230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98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328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8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NOVÁKOVÁ TEREZA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KK KOSMONOSY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234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7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22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KUČERA LUKÁŠ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SPARTA KUTNÁ HORA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229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79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6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VAINGÁTOVÁ NIKOL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BENEŠOV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221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68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289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5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HOREK TADEÁŠ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212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75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287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4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POKORNÝ MICHAL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SOKOL KOSTELEC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203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270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26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TICHÝ MATĚJ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BENEŠOV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214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54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268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</w:t>
            </w:r>
          </w:p>
        </w:tc>
      </w:tr>
      <w:tr w:rsidR="00381E84" w:rsidRPr="00517F14" w:rsidTr="00517F14">
        <w:trPr>
          <w:trHeight w:val="28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27</w:t>
            </w:r>
          </w:p>
        </w:tc>
        <w:tc>
          <w:tcPr>
            <w:tcW w:w="2223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PROPÍLKOVÁ BARBORA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left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TJ NERATOVICE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148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59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207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1E84" w:rsidRPr="00517F14" w:rsidRDefault="00381E84" w:rsidP="00517F14">
            <w:pPr>
              <w:spacing w:before="0"/>
              <w:ind w:firstLine="0"/>
              <w:jc w:val="center"/>
              <w:rPr>
                <w:rFonts w:ascii="Calibri" w:hAnsi="Calibri"/>
                <w:szCs w:val="22"/>
              </w:rPr>
            </w:pPr>
            <w:r w:rsidRPr="00517F14">
              <w:rPr>
                <w:rFonts w:ascii="Calibri" w:hAnsi="Calibri"/>
                <w:szCs w:val="22"/>
              </w:rPr>
              <w:t>1</w:t>
            </w:r>
          </w:p>
        </w:tc>
      </w:tr>
    </w:tbl>
    <w:p w:rsidR="00666267" w:rsidRDefault="00666267" w:rsidP="00356DE6">
      <w:pPr>
        <w:pStyle w:val="Nhozy"/>
        <w:keepNext w:val="0"/>
        <w:jc w:val="center"/>
        <w:rPr>
          <w:rFonts w:ascii="Tahoma" w:hAnsi="Tahoma" w:cs="Tahoma"/>
        </w:rPr>
      </w:pPr>
    </w:p>
    <w:p w:rsidR="002C4F6F" w:rsidRDefault="002C4F6F" w:rsidP="00D336BD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28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C26601" w:rsidRDefault="00C81054" w:rsidP="00C26601">
      <w:pPr>
        <w:pStyle w:val="Nhozy"/>
        <w:keepNext w:val="0"/>
        <w:numPr>
          <w:ilvl w:val="0"/>
          <w:numId w:val="14"/>
        </w:numPr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  <w:r w:rsidRPr="002F45D9">
        <w:rPr>
          <w:rFonts w:ascii="Tahoma" w:hAnsi="Tahoma" w:cs="Tahoma"/>
          <w:b/>
          <w:bCs/>
          <w:sz w:val="28"/>
          <w:szCs w:val="32"/>
          <w:u w:val="single"/>
        </w:rPr>
        <w:t xml:space="preserve">turnaj výsledky jednotlivců – </w:t>
      </w:r>
      <w:r w:rsidR="00A35B31">
        <w:rPr>
          <w:rFonts w:ascii="Tahoma" w:hAnsi="Tahoma" w:cs="Tahoma"/>
          <w:b/>
          <w:bCs/>
          <w:sz w:val="28"/>
          <w:szCs w:val="32"/>
          <w:u w:val="single"/>
        </w:rPr>
        <w:t xml:space="preserve">2 x 30 hodů </w:t>
      </w:r>
      <w:r w:rsidRPr="002F45D9">
        <w:rPr>
          <w:rFonts w:ascii="Tahoma" w:hAnsi="Tahoma" w:cs="Tahoma"/>
          <w:b/>
          <w:bCs/>
          <w:sz w:val="28"/>
          <w:szCs w:val="32"/>
          <w:u w:val="single"/>
        </w:rPr>
        <w:t>do plných</w:t>
      </w:r>
    </w:p>
    <w:p w:rsidR="00C26601" w:rsidRPr="00C26601" w:rsidRDefault="00C26601" w:rsidP="00C2660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after="60"/>
        <w:ind w:left="644"/>
        <w:rPr>
          <w:rFonts w:ascii="Tahoma" w:hAnsi="Tahoma" w:cs="Tahoma"/>
          <w:b/>
          <w:bCs/>
          <w:sz w:val="28"/>
          <w:szCs w:val="32"/>
          <w:u w:val="single"/>
        </w:rPr>
      </w:pPr>
    </w:p>
    <w:tbl>
      <w:tblPr>
        <w:tblW w:w="9194" w:type="dxa"/>
        <w:tblInd w:w="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125"/>
        <w:gridCol w:w="2454"/>
        <w:gridCol w:w="842"/>
        <w:gridCol w:w="842"/>
        <w:gridCol w:w="701"/>
        <w:gridCol w:w="817"/>
        <w:gridCol w:w="604"/>
      </w:tblGrid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Pořadí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Příjmení a jméno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Oddíl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1.dráha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2.dráha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Chyby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Celkem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Body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1.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ZAJÍC VOJTĚCH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SPARTA KUTNÁ HORA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140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153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293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C26601">
              <w:rPr>
                <w:rFonts w:ascii="Calibri" w:hAnsi="Calibri"/>
                <w:b/>
                <w:bCs/>
                <w:color w:val="FF0000"/>
                <w:szCs w:val="22"/>
              </w:rPr>
              <w:t>7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LIŠKA JAKUB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TJ KOSTELEC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135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143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278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6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3.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MARUNOVÁ VALÉRIE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TJ KOLÍN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136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139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275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5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4.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PEKAŘ TOMÁŠ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TJ KOLÍN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130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140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270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B53F7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  <w:highlight w:val="yellow"/>
              </w:rPr>
            </w:pPr>
            <w:r w:rsidRPr="00B53F71">
              <w:rPr>
                <w:rFonts w:ascii="Calibri" w:hAnsi="Calibri"/>
                <w:b/>
                <w:bCs/>
                <w:szCs w:val="22"/>
                <w:highlight w:val="yellow"/>
              </w:rPr>
              <w:t>4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5.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TICHÝ LUKÁŠ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TJ BENEŠOV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127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134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261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3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6.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ŠUBOTNIK ONDŘEJ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TJ KOSTELEC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114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124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238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2</w:t>
            </w:r>
          </w:p>
        </w:tc>
      </w:tr>
      <w:tr w:rsidR="00C26601" w:rsidRPr="00C26601" w:rsidTr="00C26601">
        <w:trPr>
          <w:trHeight w:val="282"/>
        </w:trPr>
        <w:tc>
          <w:tcPr>
            <w:tcW w:w="809" w:type="dxa"/>
            <w:shd w:val="clear" w:color="auto" w:fill="auto"/>
            <w:noWrap/>
            <w:vAlign w:val="center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7.</w:t>
            </w:r>
          </w:p>
        </w:tc>
        <w:tc>
          <w:tcPr>
            <w:tcW w:w="2125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 xml:space="preserve">DLOUHÁ ADÉLA 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left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KK KOSMONOSY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115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83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198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C26601" w:rsidRPr="00C26601" w:rsidRDefault="00C26601" w:rsidP="00C26601">
            <w:pPr>
              <w:spacing w:before="0"/>
              <w:ind w:firstLine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C26601">
              <w:rPr>
                <w:rFonts w:ascii="Calibri" w:hAnsi="Calibri"/>
                <w:b/>
                <w:bCs/>
                <w:szCs w:val="22"/>
              </w:rPr>
              <w:t>1</w:t>
            </w:r>
          </w:p>
        </w:tc>
      </w:tr>
    </w:tbl>
    <w:p w:rsidR="00266D06" w:rsidRDefault="00266D06" w:rsidP="006C7BF1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jc w:val="center"/>
        <w:rPr>
          <w:rFonts w:ascii="Tahoma" w:hAnsi="Tahoma" w:cs="Tahoma"/>
          <w:b/>
          <w:bCs/>
          <w:sz w:val="28"/>
          <w:szCs w:val="32"/>
          <w:u w:val="single"/>
        </w:rPr>
      </w:pPr>
    </w:p>
    <w:p w:rsidR="00616BC2" w:rsidRPr="009213EE" w:rsidRDefault="00616BC2" w:rsidP="00616BC2">
      <w:pPr>
        <w:pStyle w:val="Nadpis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2F45D9">
        <w:rPr>
          <w:rFonts w:ascii="Tahoma" w:hAnsi="Tahoma" w:cs="Tahoma"/>
        </w:rPr>
        <w:t>. kolo se uskuteční v</w:t>
      </w:r>
      <w:r w:rsidR="00517F14">
        <w:rPr>
          <w:rFonts w:ascii="Tahoma" w:hAnsi="Tahoma" w:cs="Tahoma"/>
        </w:rPr>
        <w:t> Kutné Hoře</w:t>
      </w:r>
      <w:r>
        <w:rPr>
          <w:rFonts w:ascii="Tahoma" w:hAnsi="Tahoma" w:cs="Tahoma"/>
        </w:rPr>
        <w:t xml:space="preserve"> </w:t>
      </w:r>
      <w:r w:rsidRPr="002F45D9">
        <w:rPr>
          <w:rFonts w:ascii="Tahoma" w:hAnsi="Tahoma" w:cs="Tahoma"/>
        </w:rPr>
        <w:t xml:space="preserve">v neděli dne </w:t>
      </w:r>
      <w:r w:rsidR="00517F14">
        <w:rPr>
          <w:rFonts w:ascii="Tahoma" w:hAnsi="Tahoma" w:cs="Tahoma"/>
        </w:rPr>
        <w:t>8</w:t>
      </w:r>
      <w:r>
        <w:rPr>
          <w:rFonts w:ascii="Tahoma" w:hAnsi="Tahoma" w:cs="Tahoma"/>
        </w:rPr>
        <w:t>.10</w:t>
      </w:r>
      <w:r w:rsidRPr="002F45D9">
        <w:rPr>
          <w:rFonts w:ascii="Tahoma" w:hAnsi="Tahoma" w:cs="Tahoma"/>
        </w:rPr>
        <w:t>.201</w:t>
      </w:r>
      <w:r w:rsidR="00517F14">
        <w:rPr>
          <w:rFonts w:ascii="Tahoma" w:hAnsi="Tahoma" w:cs="Tahoma"/>
        </w:rPr>
        <w:t>7</w:t>
      </w:r>
    </w:p>
    <w:p w:rsidR="00BD5D94" w:rsidRPr="00BD5D94" w:rsidRDefault="00BD5D94" w:rsidP="00BD5D94">
      <w:pPr>
        <w:pStyle w:val="Nhozy"/>
        <w:keepNext w:val="0"/>
        <w:tabs>
          <w:tab w:val="clear" w:pos="3261"/>
          <w:tab w:val="clear" w:pos="7088"/>
          <w:tab w:val="clear" w:pos="7938"/>
          <w:tab w:val="clear" w:pos="8931"/>
          <w:tab w:val="left" w:pos="426"/>
          <w:tab w:val="right" w:pos="9781"/>
        </w:tabs>
        <w:spacing w:before="120" w:after="60"/>
        <w:ind w:left="284"/>
        <w:rPr>
          <w:rFonts w:ascii="Tahoma" w:hAnsi="Tahoma" w:cs="Tahoma"/>
          <w:bCs/>
          <w:sz w:val="28"/>
          <w:szCs w:val="32"/>
        </w:rPr>
      </w:pPr>
      <w:r>
        <w:rPr>
          <w:rFonts w:ascii="Tahoma" w:hAnsi="Tahoma" w:cs="Tahoma"/>
          <w:bCs/>
          <w:sz w:val="28"/>
          <w:szCs w:val="32"/>
        </w:rPr>
        <w:t xml:space="preserve"> </w:t>
      </w:r>
    </w:p>
    <w:sectPr w:rsidR="00BD5D94" w:rsidRPr="00BD5D94" w:rsidSect="0037130B"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850" w:bottom="1276" w:left="851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5A" w:rsidRDefault="00F27F5A">
      <w:r>
        <w:separator/>
      </w:r>
    </w:p>
  </w:endnote>
  <w:endnote w:type="continuationSeparator" w:id="0">
    <w:p w:rsidR="00F27F5A" w:rsidRDefault="00F2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AF0CA4" w:rsidP="00873BA1">
    <w:pPr>
      <w:spacing w:before="0"/>
      <w:ind w:firstLine="0"/>
      <w:jc w:val="center"/>
      <w:rPr>
        <w:sz w:val="20"/>
      </w:rPr>
    </w:pPr>
    <w:r>
      <w:rPr>
        <w:sz w:val="20"/>
      </w:rPr>
      <w:t xml:space="preserve">Zpracoval: Petr Šmidlík – 602 619 591 – </w:t>
    </w:r>
    <w:hyperlink r:id="rId1" w:history="1">
      <w:r w:rsidRPr="00B81389">
        <w:rPr>
          <w:rStyle w:val="Hypertextovodkaz"/>
          <w:sz w:val="20"/>
        </w:rPr>
        <w:t>petr.smidlik@seznam.cz</w:t>
      </w:r>
    </w:hyperlink>
  </w:p>
  <w:p w:rsidR="00AF0CA4" w:rsidRDefault="00EC7FF0" w:rsidP="00873BA1">
    <w:pPr>
      <w:ind w:firstLine="0"/>
      <w:jc w:val="center"/>
    </w:pPr>
    <w:r>
      <w:rPr>
        <w:rStyle w:val="slostrnky"/>
        <w:sz w:val="20"/>
      </w:rPr>
      <w:fldChar w:fldCharType="begin"/>
    </w:r>
    <w:r w:rsidR="00AF0CA4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9F1C75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EC7FF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0CA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CA4">
      <w:rPr>
        <w:rStyle w:val="slostrnky"/>
        <w:noProof/>
      </w:rPr>
      <w:t>1</w:t>
    </w:r>
    <w:r>
      <w:rPr>
        <w:rStyle w:val="slostrnky"/>
      </w:rPr>
      <w:fldChar w:fldCharType="end"/>
    </w:r>
  </w:p>
  <w:p w:rsidR="00AF0CA4" w:rsidRDefault="00AF0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5A" w:rsidRDefault="00F27F5A">
      <w:r>
        <w:separator/>
      </w:r>
    </w:p>
  </w:footnote>
  <w:footnote w:type="continuationSeparator" w:id="0">
    <w:p w:rsidR="00F27F5A" w:rsidRDefault="00F2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A4" w:rsidRDefault="00AF0CA4"/>
  <w:p w:rsidR="00AF0CA4" w:rsidRDefault="00AF0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741AD3"/>
    <w:multiLevelType w:val="hybridMultilevel"/>
    <w:tmpl w:val="492EF84E"/>
    <w:lvl w:ilvl="0" w:tplc="4E86E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4CCE3562"/>
    <w:multiLevelType w:val="hybridMultilevel"/>
    <w:tmpl w:val="6F022330"/>
    <w:lvl w:ilvl="0" w:tplc="CC406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2D60E9"/>
    <w:multiLevelType w:val="hybridMultilevel"/>
    <w:tmpl w:val="EF007FBC"/>
    <w:lvl w:ilvl="0" w:tplc="DDF6D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2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3"/>
    <w:rsid w:val="00014FC4"/>
    <w:rsid w:val="00017F67"/>
    <w:rsid w:val="000346DD"/>
    <w:rsid w:val="00035924"/>
    <w:rsid w:val="00052A54"/>
    <w:rsid w:val="000568D8"/>
    <w:rsid w:val="00065398"/>
    <w:rsid w:val="00073556"/>
    <w:rsid w:val="00085C5E"/>
    <w:rsid w:val="000A2AD3"/>
    <w:rsid w:val="000A4000"/>
    <w:rsid w:val="000A6143"/>
    <w:rsid w:val="000B00B5"/>
    <w:rsid w:val="000B54F6"/>
    <w:rsid w:val="000C2913"/>
    <w:rsid w:val="000E1D9C"/>
    <w:rsid w:val="000E7FB3"/>
    <w:rsid w:val="000F259A"/>
    <w:rsid w:val="0010156A"/>
    <w:rsid w:val="001105AA"/>
    <w:rsid w:val="00111269"/>
    <w:rsid w:val="001125EA"/>
    <w:rsid w:val="00113393"/>
    <w:rsid w:val="00114A8E"/>
    <w:rsid w:val="00124036"/>
    <w:rsid w:val="001305A5"/>
    <w:rsid w:val="001360DA"/>
    <w:rsid w:val="00136F97"/>
    <w:rsid w:val="001427BE"/>
    <w:rsid w:val="00170013"/>
    <w:rsid w:val="00173D11"/>
    <w:rsid w:val="00180228"/>
    <w:rsid w:val="001A387D"/>
    <w:rsid w:val="001E254A"/>
    <w:rsid w:val="001E2C0D"/>
    <w:rsid w:val="001E7752"/>
    <w:rsid w:val="001F1FAD"/>
    <w:rsid w:val="002032EF"/>
    <w:rsid w:val="00204169"/>
    <w:rsid w:val="00204E65"/>
    <w:rsid w:val="00212988"/>
    <w:rsid w:val="00227383"/>
    <w:rsid w:val="002318E2"/>
    <w:rsid w:val="002368E8"/>
    <w:rsid w:val="00266731"/>
    <w:rsid w:val="00266D06"/>
    <w:rsid w:val="00267E2A"/>
    <w:rsid w:val="00276182"/>
    <w:rsid w:val="002764F6"/>
    <w:rsid w:val="00276CBA"/>
    <w:rsid w:val="002869B0"/>
    <w:rsid w:val="00290A6C"/>
    <w:rsid w:val="00292F1A"/>
    <w:rsid w:val="00295325"/>
    <w:rsid w:val="002A34EE"/>
    <w:rsid w:val="002A4B7E"/>
    <w:rsid w:val="002C3737"/>
    <w:rsid w:val="002C4F6F"/>
    <w:rsid w:val="002E23E0"/>
    <w:rsid w:val="002E2540"/>
    <w:rsid w:val="002F45D9"/>
    <w:rsid w:val="002F4B7E"/>
    <w:rsid w:val="0031205E"/>
    <w:rsid w:val="00317727"/>
    <w:rsid w:val="003249A3"/>
    <w:rsid w:val="00326242"/>
    <w:rsid w:val="00336B2D"/>
    <w:rsid w:val="00340ACC"/>
    <w:rsid w:val="00347022"/>
    <w:rsid w:val="0035491F"/>
    <w:rsid w:val="00356DE6"/>
    <w:rsid w:val="003655E1"/>
    <w:rsid w:val="00365BDB"/>
    <w:rsid w:val="0037130B"/>
    <w:rsid w:val="003728B3"/>
    <w:rsid w:val="003735B4"/>
    <w:rsid w:val="00381E84"/>
    <w:rsid w:val="003863A9"/>
    <w:rsid w:val="0039046B"/>
    <w:rsid w:val="003915AC"/>
    <w:rsid w:val="003946F5"/>
    <w:rsid w:val="003A6825"/>
    <w:rsid w:val="003B7E01"/>
    <w:rsid w:val="003C584A"/>
    <w:rsid w:val="003D3352"/>
    <w:rsid w:val="003E5B1F"/>
    <w:rsid w:val="00403D6D"/>
    <w:rsid w:val="004147B1"/>
    <w:rsid w:val="00420B66"/>
    <w:rsid w:val="004215F5"/>
    <w:rsid w:val="00423E75"/>
    <w:rsid w:val="00426EBE"/>
    <w:rsid w:val="00437508"/>
    <w:rsid w:val="00444546"/>
    <w:rsid w:val="00475F7F"/>
    <w:rsid w:val="0048279E"/>
    <w:rsid w:val="0048566D"/>
    <w:rsid w:val="00487272"/>
    <w:rsid w:val="0049703A"/>
    <w:rsid w:val="00497D57"/>
    <w:rsid w:val="004A12BB"/>
    <w:rsid w:val="004A4E96"/>
    <w:rsid w:val="004C0103"/>
    <w:rsid w:val="004C1B3C"/>
    <w:rsid w:val="004C3CCF"/>
    <w:rsid w:val="004C6AEE"/>
    <w:rsid w:val="004D2A8A"/>
    <w:rsid w:val="004D2CEF"/>
    <w:rsid w:val="004D5D91"/>
    <w:rsid w:val="004E33C5"/>
    <w:rsid w:val="004E33FD"/>
    <w:rsid w:val="004E4C7D"/>
    <w:rsid w:val="004E565C"/>
    <w:rsid w:val="00506870"/>
    <w:rsid w:val="00517F14"/>
    <w:rsid w:val="0053323C"/>
    <w:rsid w:val="005464AD"/>
    <w:rsid w:val="00561BF2"/>
    <w:rsid w:val="00572DC1"/>
    <w:rsid w:val="00573EFD"/>
    <w:rsid w:val="00591250"/>
    <w:rsid w:val="005A5CD7"/>
    <w:rsid w:val="005B2DD7"/>
    <w:rsid w:val="005B4224"/>
    <w:rsid w:val="005B5F3E"/>
    <w:rsid w:val="005D6AD9"/>
    <w:rsid w:val="005E1008"/>
    <w:rsid w:val="005E636E"/>
    <w:rsid w:val="005F49ED"/>
    <w:rsid w:val="006127E3"/>
    <w:rsid w:val="00616BC2"/>
    <w:rsid w:val="00617168"/>
    <w:rsid w:val="00635D1D"/>
    <w:rsid w:val="006405B5"/>
    <w:rsid w:val="00640E9F"/>
    <w:rsid w:val="006518FC"/>
    <w:rsid w:val="00666267"/>
    <w:rsid w:val="006B0529"/>
    <w:rsid w:val="006B18E3"/>
    <w:rsid w:val="006B269A"/>
    <w:rsid w:val="006B3F81"/>
    <w:rsid w:val="006C7BF1"/>
    <w:rsid w:val="006E28ED"/>
    <w:rsid w:val="00703683"/>
    <w:rsid w:val="007111A4"/>
    <w:rsid w:val="00721328"/>
    <w:rsid w:val="00740827"/>
    <w:rsid w:val="007433D5"/>
    <w:rsid w:val="007462B9"/>
    <w:rsid w:val="007522FE"/>
    <w:rsid w:val="00770EBC"/>
    <w:rsid w:val="00772CD9"/>
    <w:rsid w:val="00777E1C"/>
    <w:rsid w:val="00783630"/>
    <w:rsid w:val="00786011"/>
    <w:rsid w:val="00791546"/>
    <w:rsid w:val="007B1F5D"/>
    <w:rsid w:val="007B598D"/>
    <w:rsid w:val="007C2BA1"/>
    <w:rsid w:val="007D7156"/>
    <w:rsid w:val="007F2F9E"/>
    <w:rsid w:val="007F6920"/>
    <w:rsid w:val="007F6D30"/>
    <w:rsid w:val="007F747D"/>
    <w:rsid w:val="007F7E22"/>
    <w:rsid w:val="00805B37"/>
    <w:rsid w:val="00814C21"/>
    <w:rsid w:val="008374D8"/>
    <w:rsid w:val="00840339"/>
    <w:rsid w:val="00840B8A"/>
    <w:rsid w:val="008448AE"/>
    <w:rsid w:val="00873BA1"/>
    <w:rsid w:val="00874154"/>
    <w:rsid w:val="008757A9"/>
    <w:rsid w:val="008811E2"/>
    <w:rsid w:val="00882399"/>
    <w:rsid w:val="008849E7"/>
    <w:rsid w:val="008A06B0"/>
    <w:rsid w:val="008B355D"/>
    <w:rsid w:val="008B3DE7"/>
    <w:rsid w:val="008B5FCE"/>
    <w:rsid w:val="008C2F01"/>
    <w:rsid w:val="008E04D6"/>
    <w:rsid w:val="008E66A8"/>
    <w:rsid w:val="009013EA"/>
    <w:rsid w:val="00902C17"/>
    <w:rsid w:val="00912038"/>
    <w:rsid w:val="009139D6"/>
    <w:rsid w:val="00913DF9"/>
    <w:rsid w:val="00914D1F"/>
    <w:rsid w:val="009213EE"/>
    <w:rsid w:val="009321D1"/>
    <w:rsid w:val="009448E7"/>
    <w:rsid w:val="009606E9"/>
    <w:rsid w:val="0096736D"/>
    <w:rsid w:val="00973C2D"/>
    <w:rsid w:val="00975A12"/>
    <w:rsid w:val="00984FEE"/>
    <w:rsid w:val="009932A5"/>
    <w:rsid w:val="009A33D6"/>
    <w:rsid w:val="009A5636"/>
    <w:rsid w:val="009A62AA"/>
    <w:rsid w:val="009A6EAB"/>
    <w:rsid w:val="009B496B"/>
    <w:rsid w:val="009B5304"/>
    <w:rsid w:val="009C48EB"/>
    <w:rsid w:val="009C4EA5"/>
    <w:rsid w:val="009D74FD"/>
    <w:rsid w:val="009E0ADD"/>
    <w:rsid w:val="009E0EFF"/>
    <w:rsid w:val="009F1C75"/>
    <w:rsid w:val="00A0309D"/>
    <w:rsid w:val="00A06524"/>
    <w:rsid w:val="00A141D1"/>
    <w:rsid w:val="00A1490A"/>
    <w:rsid w:val="00A22BA7"/>
    <w:rsid w:val="00A24B7D"/>
    <w:rsid w:val="00A3030A"/>
    <w:rsid w:val="00A35B31"/>
    <w:rsid w:val="00A40192"/>
    <w:rsid w:val="00A44FF1"/>
    <w:rsid w:val="00A45603"/>
    <w:rsid w:val="00A4632B"/>
    <w:rsid w:val="00A61C22"/>
    <w:rsid w:val="00A63077"/>
    <w:rsid w:val="00A635FE"/>
    <w:rsid w:val="00A72ADD"/>
    <w:rsid w:val="00A85195"/>
    <w:rsid w:val="00A91943"/>
    <w:rsid w:val="00A91F9C"/>
    <w:rsid w:val="00A949FB"/>
    <w:rsid w:val="00A9611C"/>
    <w:rsid w:val="00AA60F9"/>
    <w:rsid w:val="00AB5C57"/>
    <w:rsid w:val="00AC2E06"/>
    <w:rsid w:val="00AE4094"/>
    <w:rsid w:val="00AF0CA4"/>
    <w:rsid w:val="00AF2B29"/>
    <w:rsid w:val="00AF55AC"/>
    <w:rsid w:val="00AF67CA"/>
    <w:rsid w:val="00B012DA"/>
    <w:rsid w:val="00B02440"/>
    <w:rsid w:val="00B05C19"/>
    <w:rsid w:val="00B12DDF"/>
    <w:rsid w:val="00B21F54"/>
    <w:rsid w:val="00B22A92"/>
    <w:rsid w:val="00B34F39"/>
    <w:rsid w:val="00B411B8"/>
    <w:rsid w:val="00B423B7"/>
    <w:rsid w:val="00B42403"/>
    <w:rsid w:val="00B51A0C"/>
    <w:rsid w:val="00B53F71"/>
    <w:rsid w:val="00B54605"/>
    <w:rsid w:val="00B629DB"/>
    <w:rsid w:val="00B8451E"/>
    <w:rsid w:val="00BA441E"/>
    <w:rsid w:val="00BA79D2"/>
    <w:rsid w:val="00BB04DF"/>
    <w:rsid w:val="00BB1B31"/>
    <w:rsid w:val="00BB32A9"/>
    <w:rsid w:val="00BC6913"/>
    <w:rsid w:val="00BD2FF4"/>
    <w:rsid w:val="00BD5D94"/>
    <w:rsid w:val="00BE503C"/>
    <w:rsid w:val="00C22B33"/>
    <w:rsid w:val="00C26601"/>
    <w:rsid w:val="00C26D42"/>
    <w:rsid w:val="00C36EB8"/>
    <w:rsid w:val="00C5249D"/>
    <w:rsid w:val="00C700C2"/>
    <w:rsid w:val="00C724F1"/>
    <w:rsid w:val="00C80F16"/>
    <w:rsid w:val="00C81054"/>
    <w:rsid w:val="00C9091F"/>
    <w:rsid w:val="00CA34E9"/>
    <w:rsid w:val="00CA5605"/>
    <w:rsid w:val="00CA74E0"/>
    <w:rsid w:val="00CB00B2"/>
    <w:rsid w:val="00CB3AF4"/>
    <w:rsid w:val="00CC5081"/>
    <w:rsid w:val="00CD4082"/>
    <w:rsid w:val="00CE5517"/>
    <w:rsid w:val="00D00441"/>
    <w:rsid w:val="00D16C7D"/>
    <w:rsid w:val="00D23683"/>
    <w:rsid w:val="00D242CD"/>
    <w:rsid w:val="00D336BD"/>
    <w:rsid w:val="00D4162D"/>
    <w:rsid w:val="00D417E2"/>
    <w:rsid w:val="00D4217C"/>
    <w:rsid w:val="00D47AA6"/>
    <w:rsid w:val="00D50C02"/>
    <w:rsid w:val="00D63754"/>
    <w:rsid w:val="00D67ECA"/>
    <w:rsid w:val="00D734F4"/>
    <w:rsid w:val="00D75AC2"/>
    <w:rsid w:val="00D771AD"/>
    <w:rsid w:val="00D77FB5"/>
    <w:rsid w:val="00D83EAB"/>
    <w:rsid w:val="00D92135"/>
    <w:rsid w:val="00D95B51"/>
    <w:rsid w:val="00D96679"/>
    <w:rsid w:val="00DC04BA"/>
    <w:rsid w:val="00DC2BE6"/>
    <w:rsid w:val="00DC3A55"/>
    <w:rsid w:val="00DC5FD5"/>
    <w:rsid w:val="00DE3ABC"/>
    <w:rsid w:val="00E01CE4"/>
    <w:rsid w:val="00E02E4F"/>
    <w:rsid w:val="00E05C46"/>
    <w:rsid w:val="00E11110"/>
    <w:rsid w:val="00E274E4"/>
    <w:rsid w:val="00E50040"/>
    <w:rsid w:val="00E550C9"/>
    <w:rsid w:val="00E63DF9"/>
    <w:rsid w:val="00E8061D"/>
    <w:rsid w:val="00E915AB"/>
    <w:rsid w:val="00E9160D"/>
    <w:rsid w:val="00E95AE1"/>
    <w:rsid w:val="00EA3647"/>
    <w:rsid w:val="00EB3D4A"/>
    <w:rsid w:val="00EB5DAB"/>
    <w:rsid w:val="00EC2366"/>
    <w:rsid w:val="00EC7FF0"/>
    <w:rsid w:val="00ED0B6E"/>
    <w:rsid w:val="00EF6E50"/>
    <w:rsid w:val="00F139D8"/>
    <w:rsid w:val="00F20367"/>
    <w:rsid w:val="00F2211E"/>
    <w:rsid w:val="00F268FD"/>
    <w:rsid w:val="00F27295"/>
    <w:rsid w:val="00F27F5A"/>
    <w:rsid w:val="00F30331"/>
    <w:rsid w:val="00F37EC0"/>
    <w:rsid w:val="00F4209C"/>
    <w:rsid w:val="00F45781"/>
    <w:rsid w:val="00F511D5"/>
    <w:rsid w:val="00F543AA"/>
    <w:rsid w:val="00FA4687"/>
    <w:rsid w:val="00FA78F9"/>
    <w:rsid w:val="00FB5930"/>
    <w:rsid w:val="00FD0F09"/>
    <w:rsid w:val="00FD21DE"/>
    <w:rsid w:val="00FD448B"/>
    <w:rsid w:val="00FE5D8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7E1C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777E1C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777E1C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777E1C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777E1C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7E1C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777E1C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777E1C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7E1C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777E1C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777E1C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777E1C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link w:val="Nadpis4Char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777E1C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7E1C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777E1C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777E1C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73BA1"/>
    <w:rPr>
      <w:color w:val="0000FF"/>
      <w:u w:val="single"/>
    </w:rPr>
  </w:style>
  <w:style w:type="paragraph" w:styleId="Zpat">
    <w:name w:val="footer"/>
    <w:basedOn w:val="Normln"/>
    <w:link w:val="ZpatChar"/>
    <w:rsid w:val="005B42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B4224"/>
    <w:rPr>
      <w:sz w:val="22"/>
    </w:rPr>
  </w:style>
  <w:style w:type="paragraph" w:styleId="Textbubliny">
    <w:name w:val="Balloon Text"/>
    <w:basedOn w:val="Normln"/>
    <w:link w:val="TextbublinyChar"/>
    <w:rsid w:val="003655E1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55E1"/>
    <w:rPr>
      <w:rFonts w:ascii="Tahoma" w:hAnsi="Tahoma" w:cs="Tahoma"/>
      <w:sz w:val="16"/>
      <w:szCs w:val="16"/>
    </w:rPr>
  </w:style>
  <w:style w:type="character" w:customStyle="1" w:styleId="Nadpis4Char">
    <w:name w:val="Nadpis 4 Char"/>
    <w:aliases w:val="KingDilciNadpis Char"/>
    <w:link w:val="Nadpis4"/>
    <w:rsid w:val="00616BC2"/>
    <w:rPr>
      <w:rFonts w:ascii="Arial" w:hAnsi="Arial"/>
      <w:b/>
      <w:sz w:val="22"/>
      <w:u w:val="single"/>
      <w:shd w:val="clear" w:color="FFDBB7" w:fil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smidlik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6DA2-B2C0-4055-BBB9-03485118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3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2353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mailto:petr.smidlik@seznam.cz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petr.smidlik@cz.yusen-logistics.com</dc:creator>
  <cp:lastModifiedBy>U1</cp:lastModifiedBy>
  <cp:revision>2</cp:revision>
  <cp:lastPrinted>2015-01-14T10:49:00Z</cp:lastPrinted>
  <dcterms:created xsi:type="dcterms:W3CDTF">2017-11-11T18:34:00Z</dcterms:created>
  <dcterms:modified xsi:type="dcterms:W3CDTF">2017-11-11T18:34:00Z</dcterms:modified>
</cp:coreProperties>
</file>